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F75486" w14:paraId="08CE7D88" w14:textId="77777777" w:rsidTr="00543D96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4B93D790" w14:textId="526AC909" w:rsidR="00F75486" w:rsidRDefault="00EB770D" w:rsidP="00C10D05">
            <w:pPr>
              <w:jc w:val="center"/>
            </w:pPr>
            <w:r>
              <w:t>Just drag and drop your photo into the centre of the square here. (</w:t>
            </w:r>
            <w:proofErr w:type="gramStart"/>
            <w:r>
              <w:t>delete</w:t>
            </w:r>
            <w:proofErr w:type="gramEnd"/>
            <w:r>
              <w:t xml:space="preserve"> the text first)</w:t>
            </w:r>
          </w:p>
          <w:p w14:paraId="408E2086" w14:textId="77777777" w:rsidR="00EB770D" w:rsidRDefault="00EB770D" w:rsidP="00C10D05">
            <w:pPr>
              <w:jc w:val="center"/>
            </w:pPr>
            <w:r>
              <w:t>Once you have all your photos in place you can compress the photos to reduce the size of the file.</w:t>
            </w:r>
          </w:p>
          <w:p w14:paraId="078F8301" w14:textId="77777777" w:rsidR="00EB770D" w:rsidRDefault="00EB770D" w:rsidP="00C10D05">
            <w:pPr>
              <w:jc w:val="center"/>
            </w:pPr>
            <w:r>
              <w:t xml:space="preserve">To add more space for </w:t>
            </w:r>
            <w:proofErr w:type="gramStart"/>
            <w:r>
              <w:t>photos</w:t>
            </w:r>
            <w:proofErr w:type="gramEnd"/>
            <w:r>
              <w:t xml:space="preserve"> copy and paste the last page before you insert photos.</w:t>
            </w:r>
          </w:p>
          <w:p w14:paraId="014CB244" w14:textId="77777777" w:rsidR="00EB770D" w:rsidRDefault="00EB770D" w:rsidP="00C10D05">
            <w:pPr>
              <w:jc w:val="center"/>
            </w:pPr>
            <w:r>
              <w:t>All photos should be in landscape mode.</w:t>
            </w:r>
          </w:p>
          <w:p w14:paraId="685E6827" w14:textId="6665F0A4" w:rsidR="00EB770D" w:rsidRDefault="00EB770D" w:rsidP="00C10D05">
            <w:pPr>
              <w:jc w:val="center"/>
            </w:pPr>
            <w:r>
              <w:t>There are 50 spaces in this document for photos.</w:t>
            </w:r>
          </w:p>
        </w:tc>
      </w:tr>
    </w:tbl>
    <w:p w14:paraId="74B28A51" w14:textId="77777777" w:rsidR="00845BAA" w:rsidRDefault="00845BAA" w:rsidP="00845BAA">
      <w:pPr>
        <w:pStyle w:val="ListParagraph"/>
        <w:numPr>
          <w:ilvl w:val="0"/>
          <w:numId w:val="14"/>
        </w:numPr>
      </w:pPr>
    </w:p>
    <w:p w14:paraId="0071434F" w14:textId="77777777" w:rsidR="00C3611B" w:rsidRDefault="00C3611B" w:rsidP="00C3611B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845BAA" w14:paraId="0CC442AE" w14:textId="77777777" w:rsidTr="00543D96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142FE72C" w14:textId="77777777" w:rsidR="00845BAA" w:rsidRDefault="00845BAA" w:rsidP="00C10D05">
            <w:pPr>
              <w:jc w:val="center"/>
            </w:pPr>
          </w:p>
        </w:tc>
      </w:tr>
    </w:tbl>
    <w:p w14:paraId="603EB4F5" w14:textId="77777777" w:rsidR="005C481E" w:rsidRDefault="005C481E" w:rsidP="00845BAA">
      <w:pPr>
        <w:pStyle w:val="ListParagraph"/>
        <w:numPr>
          <w:ilvl w:val="0"/>
          <w:numId w:val="14"/>
        </w:numPr>
      </w:pPr>
    </w:p>
    <w:p w14:paraId="60B115D9" w14:textId="77777777" w:rsidR="00845BAA" w:rsidRDefault="00845BAA" w:rsidP="00FE07F5"/>
    <w:p w14:paraId="04A00B24" w14:textId="77777777" w:rsidR="006C2D9C" w:rsidRPr="006C2D9C" w:rsidRDefault="006C2D9C" w:rsidP="006C2D9C">
      <w:pPr>
        <w:tabs>
          <w:tab w:val="left" w:pos="1257"/>
        </w:tabs>
      </w:pPr>
      <w:r>
        <w:tab/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1C9F9032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0AD8075F" w14:textId="77777777" w:rsidR="00171184" w:rsidRDefault="00171184" w:rsidP="006837B9">
            <w:pPr>
              <w:jc w:val="center"/>
            </w:pPr>
          </w:p>
        </w:tc>
      </w:tr>
    </w:tbl>
    <w:p w14:paraId="306B88FC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2872F594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12F197AD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5D43F3EC" w14:textId="77777777" w:rsidR="00171184" w:rsidRDefault="00171184" w:rsidP="006837B9">
            <w:pPr>
              <w:jc w:val="center"/>
            </w:pPr>
          </w:p>
        </w:tc>
      </w:tr>
    </w:tbl>
    <w:p w14:paraId="595493C0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CB506AB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51C39E53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7CD8065" w14:textId="77777777" w:rsidR="00171184" w:rsidRDefault="00171184" w:rsidP="006837B9">
            <w:pPr>
              <w:jc w:val="center"/>
            </w:pPr>
          </w:p>
        </w:tc>
      </w:tr>
    </w:tbl>
    <w:p w14:paraId="589DA4C0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32C64858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4A631D25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BD235B3" w14:textId="77777777" w:rsidR="00171184" w:rsidRDefault="00171184" w:rsidP="006837B9">
            <w:pPr>
              <w:jc w:val="center"/>
            </w:pPr>
          </w:p>
        </w:tc>
      </w:tr>
    </w:tbl>
    <w:p w14:paraId="5761FDDD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6554F6ED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00984D30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0791D4AB" w14:textId="77777777" w:rsidR="00171184" w:rsidRDefault="00171184" w:rsidP="006837B9">
            <w:pPr>
              <w:jc w:val="center"/>
            </w:pPr>
          </w:p>
        </w:tc>
      </w:tr>
    </w:tbl>
    <w:p w14:paraId="6DD5CC3A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3E08CA34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67F81D66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241F8F1" w14:textId="77777777" w:rsidR="00171184" w:rsidRDefault="00171184" w:rsidP="006837B9">
            <w:pPr>
              <w:jc w:val="center"/>
            </w:pPr>
          </w:p>
        </w:tc>
      </w:tr>
    </w:tbl>
    <w:p w14:paraId="348CC8F8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8068FB0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2CA00DBF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4EC31240" w14:textId="77777777" w:rsidR="00171184" w:rsidRDefault="00171184" w:rsidP="006837B9">
            <w:pPr>
              <w:jc w:val="center"/>
            </w:pPr>
          </w:p>
        </w:tc>
      </w:tr>
    </w:tbl>
    <w:p w14:paraId="133C32D4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0776ABB6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75C8085A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EA61D89" w14:textId="77777777" w:rsidR="00171184" w:rsidRDefault="00171184" w:rsidP="006837B9">
            <w:pPr>
              <w:jc w:val="center"/>
            </w:pPr>
          </w:p>
        </w:tc>
      </w:tr>
    </w:tbl>
    <w:p w14:paraId="15F56101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01972408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2F240371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1E4DF105" w14:textId="77777777" w:rsidR="00171184" w:rsidRDefault="00171184" w:rsidP="006837B9">
            <w:pPr>
              <w:jc w:val="center"/>
            </w:pPr>
          </w:p>
        </w:tc>
      </w:tr>
    </w:tbl>
    <w:p w14:paraId="13A4D4FE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358BC251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205C2584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4DAA7BCC" w14:textId="77777777" w:rsidR="00171184" w:rsidRDefault="00171184" w:rsidP="006837B9">
            <w:pPr>
              <w:jc w:val="center"/>
            </w:pPr>
          </w:p>
        </w:tc>
      </w:tr>
    </w:tbl>
    <w:p w14:paraId="0A17FBB8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55206F40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60D4B31C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5858C6EF" w14:textId="77777777" w:rsidR="00171184" w:rsidRDefault="00171184" w:rsidP="006837B9">
            <w:pPr>
              <w:jc w:val="center"/>
            </w:pPr>
          </w:p>
        </w:tc>
      </w:tr>
    </w:tbl>
    <w:p w14:paraId="5AE835C7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963EFC2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355A50BE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29F19E80" w14:textId="77777777" w:rsidR="00171184" w:rsidRDefault="00171184" w:rsidP="006837B9">
            <w:pPr>
              <w:jc w:val="center"/>
            </w:pPr>
          </w:p>
        </w:tc>
      </w:tr>
    </w:tbl>
    <w:p w14:paraId="64D8645C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5C8F075E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75C115F8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61A9B34" w14:textId="77777777" w:rsidR="00171184" w:rsidRDefault="00171184" w:rsidP="006837B9">
            <w:pPr>
              <w:jc w:val="center"/>
            </w:pPr>
          </w:p>
        </w:tc>
      </w:tr>
    </w:tbl>
    <w:p w14:paraId="0B74C382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97D01CF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053268E4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BBB22C9" w14:textId="77777777" w:rsidR="00171184" w:rsidRDefault="00171184" w:rsidP="006837B9">
            <w:pPr>
              <w:jc w:val="center"/>
            </w:pPr>
          </w:p>
        </w:tc>
      </w:tr>
    </w:tbl>
    <w:p w14:paraId="79EEADA5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54888355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27441EFF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14233F67" w14:textId="77777777" w:rsidR="00171184" w:rsidRDefault="00171184" w:rsidP="006837B9">
            <w:pPr>
              <w:jc w:val="center"/>
            </w:pPr>
          </w:p>
        </w:tc>
      </w:tr>
    </w:tbl>
    <w:p w14:paraId="7B65E889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0F96D00D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60D61644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27B83500" w14:textId="77777777" w:rsidR="00171184" w:rsidRDefault="00171184" w:rsidP="006837B9">
            <w:pPr>
              <w:jc w:val="center"/>
            </w:pPr>
          </w:p>
        </w:tc>
      </w:tr>
    </w:tbl>
    <w:p w14:paraId="102123AB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62621F5A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2DF967B8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9599D6E" w14:textId="77777777" w:rsidR="00171184" w:rsidRDefault="00171184" w:rsidP="006837B9">
            <w:pPr>
              <w:jc w:val="center"/>
            </w:pPr>
          </w:p>
        </w:tc>
      </w:tr>
    </w:tbl>
    <w:p w14:paraId="540CC0C1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084B8DD3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0AF34BFA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558C85BB" w14:textId="77777777" w:rsidR="00171184" w:rsidRDefault="00171184" w:rsidP="006837B9">
            <w:pPr>
              <w:jc w:val="center"/>
            </w:pPr>
          </w:p>
        </w:tc>
      </w:tr>
    </w:tbl>
    <w:p w14:paraId="32B65EA8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95A2CA6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5B502D4A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336F9913" w14:textId="77777777" w:rsidR="00171184" w:rsidRDefault="00171184" w:rsidP="006837B9">
            <w:pPr>
              <w:jc w:val="center"/>
            </w:pPr>
          </w:p>
        </w:tc>
      </w:tr>
    </w:tbl>
    <w:p w14:paraId="2DE66359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7A7E23A5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7CB359A2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542A7ABC" w14:textId="77777777" w:rsidR="00171184" w:rsidRDefault="00171184" w:rsidP="006837B9">
            <w:pPr>
              <w:jc w:val="center"/>
            </w:pPr>
          </w:p>
        </w:tc>
      </w:tr>
    </w:tbl>
    <w:p w14:paraId="078285CE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3553DD52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5632FF6F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D5E5014" w14:textId="77777777" w:rsidR="00171184" w:rsidRDefault="00171184" w:rsidP="006837B9">
            <w:pPr>
              <w:jc w:val="center"/>
            </w:pPr>
          </w:p>
        </w:tc>
      </w:tr>
    </w:tbl>
    <w:p w14:paraId="7D7E1C03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6A05A55C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6F157EE7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5A5A771" w14:textId="77777777" w:rsidR="00171184" w:rsidRDefault="00171184" w:rsidP="006837B9">
            <w:pPr>
              <w:jc w:val="center"/>
            </w:pPr>
          </w:p>
        </w:tc>
      </w:tr>
    </w:tbl>
    <w:p w14:paraId="26B250A4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21CC6CA3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04335D62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3A706083" w14:textId="77777777" w:rsidR="00171184" w:rsidRDefault="00171184" w:rsidP="006837B9">
            <w:pPr>
              <w:jc w:val="center"/>
            </w:pPr>
          </w:p>
        </w:tc>
      </w:tr>
    </w:tbl>
    <w:p w14:paraId="41921945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CE04D67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59211518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4061A05" w14:textId="77777777" w:rsidR="00171184" w:rsidRDefault="00171184" w:rsidP="006837B9">
            <w:pPr>
              <w:jc w:val="center"/>
            </w:pPr>
          </w:p>
        </w:tc>
      </w:tr>
    </w:tbl>
    <w:p w14:paraId="65332D68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7761DA00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7C296B7E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FF52F6D" w14:textId="77777777" w:rsidR="00171184" w:rsidRDefault="00171184" w:rsidP="006837B9">
            <w:pPr>
              <w:jc w:val="center"/>
            </w:pPr>
          </w:p>
        </w:tc>
      </w:tr>
    </w:tbl>
    <w:p w14:paraId="5C0DCD90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893F2D8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3F9E5C70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ED800A9" w14:textId="77777777" w:rsidR="00171184" w:rsidRDefault="00171184" w:rsidP="006837B9">
            <w:pPr>
              <w:jc w:val="center"/>
            </w:pPr>
          </w:p>
        </w:tc>
      </w:tr>
    </w:tbl>
    <w:p w14:paraId="394D1712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5D7AD3F8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6D48B35A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4C22C768" w14:textId="77777777" w:rsidR="00171184" w:rsidRDefault="00171184" w:rsidP="006837B9">
            <w:pPr>
              <w:jc w:val="center"/>
            </w:pPr>
          </w:p>
        </w:tc>
      </w:tr>
    </w:tbl>
    <w:p w14:paraId="191563FB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64A95764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127F729C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4F8A94E8" w14:textId="77777777" w:rsidR="00171184" w:rsidRDefault="00171184" w:rsidP="006837B9">
            <w:pPr>
              <w:jc w:val="center"/>
            </w:pPr>
          </w:p>
        </w:tc>
      </w:tr>
    </w:tbl>
    <w:p w14:paraId="3E5C747B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7BED7A28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6866F82F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0744AD0" w14:textId="77777777" w:rsidR="00171184" w:rsidRDefault="00171184" w:rsidP="006837B9">
            <w:pPr>
              <w:jc w:val="center"/>
            </w:pPr>
          </w:p>
        </w:tc>
      </w:tr>
    </w:tbl>
    <w:p w14:paraId="514C0F1F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6DECEF40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588E1D71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35A36608" w14:textId="77777777" w:rsidR="00171184" w:rsidRDefault="00171184" w:rsidP="006837B9">
            <w:pPr>
              <w:jc w:val="center"/>
            </w:pPr>
          </w:p>
        </w:tc>
      </w:tr>
    </w:tbl>
    <w:p w14:paraId="5F0C5E67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788E73E6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271946EB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0C0140A2" w14:textId="77777777" w:rsidR="00171184" w:rsidRDefault="00171184" w:rsidP="006837B9">
            <w:pPr>
              <w:jc w:val="center"/>
            </w:pPr>
          </w:p>
        </w:tc>
      </w:tr>
    </w:tbl>
    <w:p w14:paraId="0FC26477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2F94DA76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60720F44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C8DA14D" w14:textId="77777777" w:rsidR="00171184" w:rsidRDefault="00171184" w:rsidP="006837B9">
            <w:pPr>
              <w:jc w:val="center"/>
            </w:pPr>
          </w:p>
        </w:tc>
      </w:tr>
    </w:tbl>
    <w:p w14:paraId="12C08D21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7FF2F444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41967191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2691C745" w14:textId="77777777" w:rsidR="00171184" w:rsidRDefault="00171184" w:rsidP="006837B9">
            <w:pPr>
              <w:jc w:val="center"/>
            </w:pPr>
          </w:p>
        </w:tc>
      </w:tr>
    </w:tbl>
    <w:p w14:paraId="438F96CD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7699091E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5655B655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7FFAB26" w14:textId="77777777" w:rsidR="00171184" w:rsidRDefault="00171184" w:rsidP="006837B9">
            <w:pPr>
              <w:jc w:val="center"/>
            </w:pPr>
          </w:p>
        </w:tc>
      </w:tr>
    </w:tbl>
    <w:p w14:paraId="3140B971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B16E05F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3D103FF8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57AA5874" w14:textId="77777777" w:rsidR="00171184" w:rsidRDefault="00171184" w:rsidP="006837B9">
            <w:pPr>
              <w:jc w:val="center"/>
            </w:pPr>
          </w:p>
        </w:tc>
      </w:tr>
    </w:tbl>
    <w:p w14:paraId="3372E12A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5934DA74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28DF56A8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5BAD77F2" w14:textId="77777777" w:rsidR="00171184" w:rsidRDefault="00171184" w:rsidP="006837B9">
            <w:pPr>
              <w:jc w:val="center"/>
            </w:pPr>
          </w:p>
        </w:tc>
      </w:tr>
    </w:tbl>
    <w:p w14:paraId="1B0C3969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3F032479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3269DCEF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69AF9B0" w14:textId="77777777" w:rsidR="00171184" w:rsidRDefault="00171184" w:rsidP="006837B9">
            <w:pPr>
              <w:jc w:val="center"/>
            </w:pPr>
          </w:p>
        </w:tc>
      </w:tr>
    </w:tbl>
    <w:p w14:paraId="224D8A61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3C25EA4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28A09BAB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22B58449" w14:textId="77777777" w:rsidR="00171184" w:rsidRDefault="00171184" w:rsidP="006837B9">
            <w:pPr>
              <w:jc w:val="center"/>
            </w:pPr>
          </w:p>
        </w:tc>
      </w:tr>
    </w:tbl>
    <w:p w14:paraId="3480BCF9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49DE6BBB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14C137F7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4D7C583" w14:textId="77777777" w:rsidR="00171184" w:rsidRDefault="00171184" w:rsidP="006837B9">
            <w:pPr>
              <w:jc w:val="center"/>
            </w:pPr>
          </w:p>
        </w:tc>
      </w:tr>
    </w:tbl>
    <w:p w14:paraId="538CBE7E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5974D7B7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5DB87FE3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72846F8E" w14:textId="77777777" w:rsidR="00171184" w:rsidRDefault="00171184" w:rsidP="006837B9">
            <w:pPr>
              <w:jc w:val="center"/>
            </w:pPr>
          </w:p>
        </w:tc>
      </w:tr>
    </w:tbl>
    <w:p w14:paraId="0A0F177C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0004B8BB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4D03EE25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502F98C0" w14:textId="77777777" w:rsidR="00171184" w:rsidRDefault="00171184" w:rsidP="006837B9">
            <w:pPr>
              <w:jc w:val="center"/>
            </w:pPr>
          </w:p>
        </w:tc>
      </w:tr>
    </w:tbl>
    <w:p w14:paraId="2AD3D477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1B8A9699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1FD8418F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2EC03C5B" w14:textId="77777777" w:rsidR="00171184" w:rsidRDefault="00171184" w:rsidP="006837B9">
            <w:pPr>
              <w:jc w:val="center"/>
            </w:pPr>
          </w:p>
        </w:tc>
      </w:tr>
    </w:tbl>
    <w:p w14:paraId="4657BDE7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2F1D0E2D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3B69EA4F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08B5A43A" w14:textId="77777777" w:rsidR="00171184" w:rsidRDefault="00171184" w:rsidP="006837B9">
            <w:pPr>
              <w:jc w:val="center"/>
            </w:pPr>
          </w:p>
        </w:tc>
      </w:tr>
    </w:tbl>
    <w:p w14:paraId="694EBD1A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0CB97793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50F8B4E3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422CEFCF" w14:textId="77777777" w:rsidR="00171184" w:rsidRDefault="00171184" w:rsidP="006837B9">
            <w:pPr>
              <w:jc w:val="center"/>
            </w:pPr>
          </w:p>
        </w:tc>
      </w:tr>
    </w:tbl>
    <w:p w14:paraId="70403663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6A737091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7D2286C0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9B26D93" w14:textId="77777777" w:rsidR="00171184" w:rsidRDefault="00171184" w:rsidP="006837B9">
            <w:pPr>
              <w:jc w:val="center"/>
            </w:pPr>
          </w:p>
        </w:tc>
      </w:tr>
    </w:tbl>
    <w:p w14:paraId="30987899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6457615E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209BF5D5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073F408C" w14:textId="77777777" w:rsidR="00171184" w:rsidRDefault="00171184" w:rsidP="006837B9">
            <w:pPr>
              <w:jc w:val="center"/>
            </w:pPr>
          </w:p>
        </w:tc>
      </w:tr>
    </w:tbl>
    <w:p w14:paraId="1A329DFC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22E38977" w14:textId="77777777" w:rsidR="00171184" w:rsidRDefault="00171184" w:rsidP="00FE07F5"/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191A9DD0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0E1D678F" w14:textId="77777777" w:rsidR="00171184" w:rsidRDefault="00171184" w:rsidP="006837B9">
            <w:pPr>
              <w:jc w:val="center"/>
            </w:pPr>
          </w:p>
        </w:tc>
      </w:tr>
    </w:tbl>
    <w:p w14:paraId="2D24E544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7B7C3E16" w14:textId="77777777" w:rsidR="00171184" w:rsidRDefault="00171184" w:rsidP="00171184">
      <w:pPr>
        <w:pStyle w:val="ListParagraph"/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4"/>
      </w:tblGrid>
      <w:tr w:rsidR="00171184" w14:paraId="4B63FC4B" w14:textId="77777777" w:rsidTr="006837B9">
        <w:trPr>
          <w:cantSplit/>
          <w:trHeight w:hRule="exact" w:val="5760"/>
          <w:jc w:val="center"/>
        </w:trPr>
        <w:tc>
          <w:tcPr>
            <w:tcW w:w="8784" w:type="dxa"/>
            <w:vAlign w:val="center"/>
          </w:tcPr>
          <w:p w14:paraId="6866D0C5" w14:textId="77777777" w:rsidR="00171184" w:rsidRDefault="00171184" w:rsidP="006837B9">
            <w:pPr>
              <w:jc w:val="center"/>
            </w:pPr>
          </w:p>
        </w:tc>
      </w:tr>
    </w:tbl>
    <w:p w14:paraId="55D2A435" w14:textId="77777777" w:rsidR="00171184" w:rsidRDefault="00171184" w:rsidP="00171184">
      <w:pPr>
        <w:pStyle w:val="ListParagraph"/>
        <w:numPr>
          <w:ilvl w:val="0"/>
          <w:numId w:val="14"/>
        </w:numPr>
      </w:pPr>
    </w:p>
    <w:p w14:paraId="0CF272BA" w14:textId="77777777" w:rsidR="00171184" w:rsidRPr="005C481E" w:rsidRDefault="00171184" w:rsidP="00FE07F5"/>
    <w:sectPr w:rsidR="00171184" w:rsidRPr="005C481E" w:rsidSect="00C3611B">
      <w:headerReference w:type="default" r:id="rId11"/>
      <w:footerReference w:type="default" r:id="rId12"/>
      <w:pgSz w:w="12240" w:h="15840"/>
      <w:pgMar w:top="1080" w:right="1800" w:bottom="1080" w:left="1800" w:header="90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C984" w14:textId="77777777" w:rsidR="006D482E" w:rsidRDefault="006D482E" w:rsidP="004612E2">
      <w:pPr>
        <w:spacing w:after="0" w:line="240" w:lineRule="auto"/>
      </w:pPr>
      <w:r>
        <w:separator/>
      </w:r>
    </w:p>
  </w:endnote>
  <w:endnote w:type="continuationSeparator" w:id="0">
    <w:p w14:paraId="36ABA53A" w14:textId="77777777" w:rsidR="006D482E" w:rsidRDefault="006D482E" w:rsidP="0046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DCB4" w14:textId="77777777" w:rsidR="00C3611B" w:rsidRDefault="001B6B22" w:rsidP="00C3611B">
    <w:pPr>
      <w:pStyle w:val="Footer"/>
      <w:tabs>
        <w:tab w:val="clear" w:pos="4680"/>
        <w:tab w:val="clear" w:pos="9360"/>
        <w:tab w:val="center" w:pos="9180"/>
        <w:tab w:val="right" w:pos="13770"/>
      </w:tabs>
      <w:rPr>
        <w:color w:val="A6A6A6" w:themeColor="background1" w:themeShade="A6"/>
      </w:rPr>
    </w:pPr>
    <w:r>
      <w:rPr>
        <w:noProof/>
        <w:color w:val="A6A6A6" w:themeColor="background1" w:themeShade="A6"/>
      </w:rPr>
      <w:drawing>
        <wp:anchor distT="0" distB="0" distL="114300" distR="114300" simplePos="0" relativeHeight="251658752" behindDoc="1" locked="0" layoutInCell="1" allowOverlap="1" wp14:anchorId="0852B3DF" wp14:editId="67CB294F">
          <wp:simplePos x="0" y="0"/>
          <wp:positionH relativeFrom="column">
            <wp:posOffset>4760389</wp:posOffset>
          </wp:positionH>
          <wp:positionV relativeFrom="paragraph">
            <wp:posOffset>-2029460</wp:posOffset>
          </wp:positionV>
          <wp:extent cx="5486400" cy="548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rge-image-transparent-4000x4000@2x.png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2D9C">
      <w:rPr>
        <w:color w:val="A6A6A6" w:themeColor="background1" w:themeShade="A6"/>
      </w:rPr>
      <w:t>ALU</w:t>
    </w:r>
    <w:r w:rsidR="00C3611B" w:rsidRPr="002B750F">
      <w:rPr>
        <w:color w:val="A6A6A6" w:themeColor="background1" w:themeShade="A6"/>
      </w:rPr>
      <w:t>/</w:t>
    </w:r>
    <w:r w:rsidR="00C3611B">
      <w:rPr>
        <w:color w:val="A6A6A6" w:themeColor="background1" w:themeShade="A6"/>
      </w:rPr>
      <w:t>XXXXXX</w:t>
    </w:r>
    <w:r w:rsidR="00C3611B" w:rsidRPr="002B750F">
      <w:rPr>
        <w:color w:val="A6A6A6" w:themeColor="background1" w:themeShade="A6"/>
      </w:rPr>
      <w:t>/</w:t>
    </w:r>
    <w:r w:rsidR="0002042E">
      <w:rPr>
        <w:color w:val="A6A6A6" w:themeColor="background1" w:themeShade="A6"/>
      </w:rPr>
      <w:t>NNN</w:t>
    </w:r>
    <w:r w:rsidR="00C3611B" w:rsidRPr="002B750F">
      <w:rPr>
        <w:color w:val="A6A6A6" w:themeColor="background1" w:themeShade="A6"/>
      </w:rPr>
      <w:t>/R</w:t>
    </w:r>
    <w:r w:rsidR="00C3611B">
      <w:rPr>
        <w:color w:val="A6A6A6" w:themeColor="background1" w:themeShade="A6"/>
      </w:rPr>
      <w:t>XXX</w:t>
    </w:r>
    <w:r w:rsidR="00C3611B">
      <w:rPr>
        <w:color w:val="A6A6A6" w:themeColor="background1" w:themeShade="A6"/>
      </w:rPr>
      <w:tab/>
      <w:t>[REPORT ISSUE DATE]</w:t>
    </w:r>
    <w:r w:rsidR="00C3611B" w:rsidRPr="002B750F">
      <w:rPr>
        <w:color w:val="A6A6A6" w:themeColor="background1" w:themeShade="A6"/>
      </w:rPr>
      <w:br/>
    </w:r>
    <w:r w:rsidR="00C3611B">
      <w:rPr>
        <w:color w:val="A6A6A6" w:themeColor="background1" w:themeShade="A6"/>
      </w:rPr>
      <w:t xml:space="preserve">[VESSEL] – </w:t>
    </w:r>
    <w:r w:rsidR="00171184">
      <w:rPr>
        <w:color w:val="A6A6A6" w:themeColor="background1" w:themeShade="A6"/>
      </w:rPr>
      <w:t>[REPORT TYPE]</w:t>
    </w:r>
    <w:r w:rsidR="00C3611B">
      <w:rPr>
        <w:color w:val="A6A6A6" w:themeColor="background1" w:themeShade="A6"/>
      </w:rPr>
      <w:tab/>
    </w:r>
  </w:p>
  <w:p w14:paraId="282ED26A" w14:textId="77777777" w:rsidR="00C3611B" w:rsidRPr="002B750F" w:rsidRDefault="00C3611B" w:rsidP="00C3611B">
    <w:pPr>
      <w:pStyle w:val="Footer"/>
      <w:jc w:val="right"/>
      <w:rPr>
        <w:color w:val="A6A6A6" w:themeColor="background1" w:themeShade="A6"/>
      </w:rPr>
    </w:pPr>
    <w:r w:rsidRPr="009B72B9">
      <w:tab/>
    </w:r>
    <w:r w:rsidRPr="009B72B9">
      <w:tab/>
    </w:r>
  </w:p>
  <w:p w14:paraId="274AEB00" w14:textId="77777777" w:rsidR="00F75486" w:rsidRPr="00C3611B" w:rsidRDefault="00F75486" w:rsidP="00C36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F074" w14:textId="77777777" w:rsidR="006D482E" w:rsidRDefault="006D482E" w:rsidP="004612E2">
      <w:pPr>
        <w:spacing w:after="0" w:line="240" w:lineRule="auto"/>
      </w:pPr>
      <w:r>
        <w:separator/>
      </w:r>
    </w:p>
  </w:footnote>
  <w:footnote w:type="continuationSeparator" w:id="0">
    <w:p w14:paraId="220C7EA7" w14:textId="77777777" w:rsidR="006D482E" w:rsidRDefault="006D482E" w:rsidP="0046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4807" w14:textId="77777777" w:rsidR="00C92513" w:rsidRPr="00A5213E" w:rsidRDefault="001B6B22" w:rsidP="005913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68954" wp14:editId="406F4910">
          <wp:simplePos x="0" y="0"/>
          <wp:positionH relativeFrom="column">
            <wp:posOffset>-899241</wp:posOffset>
          </wp:positionH>
          <wp:positionV relativeFrom="paragraph">
            <wp:posOffset>-807944</wp:posOffset>
          </wp:positionV>
          <wp:extent cx="1289674" cy="1289674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ge-image-transparent-4000x4000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74" cy="128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CA4E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81E1C"/>
    <w:multiLevelType w:val="hybridMultilevel"/>
    <w:tmpl w:val="F4700A8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2A8C"/>
    <w:multiLevelType w:val="hybridMultilevel"/>
    <w:tmpl w:val="F25C6C50"/>
    <w:lvl w:ilvl="0" w:tplc="A5DC6A2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E7043"/>
    <w:multiLevelType w:val="multilevel"/>
    <w:tmpl w:val="2D44F1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0C2CAC"/>
    <w:multiLevelType w:val="hybridMultilevel"/>
    <w:tmpl w:val="4CCC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071A"/>
    <w:multiLevelType w:val="multilevel"/>
    <w:tmpl w:val="499A2442"/>
    <w:lvl w:ilvl="0">
      <w:start w:val="1"/>
      <w:numFmt w:val="decimal"/>
      <w:pStyle w:val="Pho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BA5646"/>
    <w:multiLevelType w:val="hybridMultilevel"/>
    <w:tmpl w:val="1A64D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765A"/>
    <w:multiLevelType w:val="multilevel"/>
    <w:tmpl w:val="B89E35FE"/>
    <w:lvl w:ilvl="0">
      <w:start w:val="1"/>
      <w:numFmt w:val="decimal"/>
      <w:pStyle w:val="Heading1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pStyle w:val="Heading2"/>
      <w:suff w:val="nothing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D3F78E1"/>
    <w:multiLevelType w:val="hybridMultilevel"/>
    <w:tmpl w:val="7A28BA62"/>
    <w:lvl w:ilvl="0" w:tplc="6E10CCBA">
      <w:start w:val="1"/>
      <w:numFmt w:val="upperLetter"/>
      <w:pStyle w:val="Appendix"/>
      <w:lvlText w:val="Appendix &quot;%1&quot;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3A09B4"/>
    <w:multiLevelType w:val="hybridMultilevel"/>
    <w:tmpl w:val="5DD8AF00"/>
    <w:lvl w:ilvl="0" w:tplc="FF88AAD4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921DA"/>
    <w:multiLevelType w:val="hybridMultilevel"/>
    <w:tmpl w:val="8F066C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9B2921"/>
    <w:multiLevelType w:val="hybridMultilevel"/>
    <w:tmpl w:val="8F066C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346D0B"/>
    <w:multiLevelType w:val="multilevel"/>
    <w:tmpl w:val="1A105990"/>
    <w:lvl w:ilvl="0">
      <w:start w:val="1"/>
      <w:numFmt w:val="decimal"/>
      <w:pStyle w:val="TOC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F01214"/>
    <w:multiLevelType w:val="multilevel"/>
    <w:tmpl w:val="00A8A1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13"/>
  </w:num>
  <w:num w:numId="13">
    <w:abstractNumId w:val="3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D"/>
    <w:rsid w:val="0002042E"/>
    <w:rsid w:val="00044F73"/>
    <w:rsid w:val="0004757D"/>
    <w:rsid w:val="00065945"/>
    <w:rsid w:val="000935AF"/>
    <w:rsid w:val="000A2BED"/>
    <w:rsid w:val="000D6641"/>
    <w:rsid w:val="000F63E3"/>
    <w:rsid w:val="00106C52"/>
    <w:rsid w:val="0014274B"/>
    <w:rsid w:val="001560E9"/>
    <w:rsid w:val="00171184"/>
    <w:rsid w:val="0019753C"/>
    <w:rsid w:val="001B6B22"/>
    <w:rsid w:val="001E7B5B"/>
    <w:rsid w:val="00211117"/>
    <w:rsid w:val="002130C6"/>
    <w:rsid w:val="00232BE1"/>
    <w:rsid w:val="00243666"/>
    <w:rsid w:val="00252A39"/>
    <w:rsid w:val="00256523"/>
    <w:rsid w:val="002805D4"/>
    <w:rsid w:val="002A74AD"/>
    <w:rsid w:val="002B750F"/>
    <w:rsid w:val="002E454C"/>
    <w:rsid w:val="00300248"/>
    <w:rsid w:val="00302E23"/>
    <w:rsid w:val="00313451"/>
    <w:rsid w:val="00333138"/>
    <w:rsid w:val="00376D14"/>
    <w:rsid w:val="00380E25"/>
    <w:rsid w:val="00382021"/>
    <w:rsid w:val="00393A89"/>
    <w:rsid w:val="003F5E1F"/>
    <w:rsid w:val="00427387"/>
    <w:rsid w:val="004472C9"/>
    <w:rsid w:val="0045708A"/>
    <w:rsid w:val="004612E2"/>
    <w:rsid w:val="0047163E"/>
    <w:rsid w:val="00492DCB"/>
    <w:rsid w:val="004932D2"/>
    <w:rsid w:val="00494D12"/>
    <w:rsid w:val="004B6D00"/>
    <w:rsid w:val="004C7C5E"/>
    <w:rsid w:val="00521D04"/>
    <w:rsid w:val="00543D96"/>
    <w:rsid w:val="005913F6"/>
    <w:rsid w:val="005A274C"/>
    <w:rsid w:val="005A31A3"/>
    <w:rsid w:val="005C481E"/>
    <w:rsid w:val="005C4D74"/>
    <w:rsid w:val="005C669D"/>
    <w:rsid w:val="005D61F5"/>
    <w:rsid w:val="0062293A"/>
    <w:rsid w:val="0063382B"/>
    <w:rsid w:val="00637FED"/>
    <w:rsid w:val="00647281"/>
    <w:rsid w:val="006C0C1A"/>
    <w:rsid w:val="006C2D9C"/>
    <w:rsid w:val="006C3C86"/>
    <w:rsid w:val="006D482E"/>
    <w:rsid w:val="00726656"/>
    <w:rsid w:val="00767891"/>
    <w:rsid w:val="007805F4"/>
    <w:rsid w:val="00782CB1"/>
    <w:rsid w:val="00783813"/>
    <w:rsid w:val="007B1C40"/>
    <w:rsid w:val="007C7FF8"/>
    <w:rsid w:val="007E3E48"/>
    <w:rsid w:val="0081675D"/>
    <w:rsid w:val="00845BAA"/>
    <w:rsid w:val="00852C23"/>
    <w:rsid w:val="008C4D15"/>
    <w:rsid w:val="008D454E"/>
    <w:rsid w:val="00957CB6"/>
    <w:rsid w:val="009923B2"/>
    <w:rsid w:val="009B37AF"/>
    <w:rsid w:val="009D4380"/>
    <w:rsid w:val="009E4239"/>
    <w:rsid w:val="00A0230D"/>
    <w:rsid w:val="00A05140"/>
    <w:rsid w:val="00A46B58"/>
    <w:rsid w:val="00A5213E"/>
    <w:rsid w:val="00A63748"/>
    <w:rsid w:val="00A85D39"/>
    <w:rsid w:val="00A87C42"/>
    <w:rsid w:val="00AC4119"/>
    <w:rsid w:val="00AE663F"/>
    <w:rsid w:val="00AF7A7E"/>
    <w:rsid w:val="00B413B7"/>
    <w:rsid w:val="00B62C21"/>
    <w:rsid w:val="00BA6493"/>
    <w:rsid w:val="00C10D05"/>
    <w:rsid w:val="00C27473"/>
    <w:rsid w:val="00C3611B"/>
    <w:rsid w:val="00C80BD8"/>
    <w:rsid w:val="00C92513"/>
    <w:rsid w:val="00CD7416"/>
    <w:rsid w:val="00D17D66"/>
    <w:rsid w:val="00D37619"/>
    <w:rsid w:val="00D4397D"/>
    <w:rsid w:val="00D52F16"/>
    <w:rsid w:val="00D72D7A"/>
    <w:rsid w:val="00D8501B"/>
    <w:rsid w:val="00DB4550"/>
    <w:rsid w:val="00DD2D7B"/>
    <w:rsid w:val="00DF03AE"/>
    <w:rsid w:val="00E617E9"/>
    <w:rsid w:val="00E63135"/>
    <w:rsid w:val="00E77145"/>
    <w:rsid w:val="00E77C58"/>
    <w:rsid w:val="00E803E0"/>
    <w:rsid w:val="00EB0FDC"/>
    <w:rsid w:val="00EB770D"/>
    <w:rsid w:val="00F15F9E"/>
    <w:rsid w:val="00F448D0"/>
    <w:rsid w:val="00F50033"/>
    <w:rsid w:val="00F53DD5"/>
    <w:rsid w:val="00F75486"/>
    <w:rsid w:val="00F75542"/>
    <w:rsid w:val="00F912F4"/>
    <w:rsid w:val="00F938FF"/>
    <w:rsid w:val="00FC097B"/>
    <w:rsid w:val="00FE07F5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C5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ext0"/>
    <w:next w:val="Heading2"/>
    <w:link w:val="Heading1Char"/>
    <w:qFormat/>
    <w:rsid w:val="005C669D"/>
    <w:pPr>
      <w:keepNext/>
      <w:widowControl w:val="0"/>
      <w:numPr>
        <w:numId w:val="1"/>
      </w:numPr>
      <w:spacing w:line="360" w:lineRule="auto"/>
      <w:outlineLvl w:val="0"/>
    </w:pPr>
    <w:rPr>
      <w:rFonts w:asciiTheme="minorHAnsi" w:hAnsiTheme="minorHAnsi" w:cstheme="minorHAnsi"/>
      <w:b/>
      <w:caps/>
      <w:snapToGrid w:val="0"/>
      <w:color w:val="07509B"/>
      <w:sz w:val="28"/>
      <w:szCs w:val="22"/>
    </w:rPr>
  </w:style>
  <w:style w:type="paragraph" w:styleId="Heading2">
    <w:name w:val="heading 2"/>
    <w:basedOn w:val="Normal"/>
    <w:next w:val="Normal"/>
    <w:link w:val="Heading2Char"/>
    <w:qFormat/>
    <w:rsid w:val="002B750F"/>
    <w:pPr>
      <w:keepLines/>
      <w:widowControl w:val="0"/>
      <w:numPr>
        <w:ilvl w:val="1"/>
        <w:numId w:val="1"/>
      </w:numPr>
      <w:spacing w:before="80" w:after="80" w:line="240" w:lineRule="auto"/>
      <w:ind w:left="284"/>
      <w:outlineLvl w:val="1"/>
    </w:pPr>
    <w:rPr>
      <w:rFonts w:ascii="Arial" w:eastAsia="Times New Roman" w:hAnsi="Arial" w:cs="Times New Roman"/>
      <w:b/>
      <w:snapToGrid w:val="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5213E"/>
    <w:pPr>
      <w:keepNext/>
      <w:spacing w:after="360" w:line="360" w:lineRule="auto"/>
      <w:outlineLvl w:val="2"/>
    </w:pPr>
    <w:rPr>
      <w:rFonts w:ascii="Arial" w:eastAsia="Times New Roman" w:hAnsi="Arial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A5213E"/>
    <w:pPr>
      <w:keepNext/>
      <w:tabs>
        <w:tab w:val="num" w:pos="864"/>
      </w:tabs>
      <w:spacing w:after="0" w:line="240" w:lineRule="auto"/>
      <w:ind w:left="864" w:hanging="864"/>
      <w:outlineLvl w:val="3"/>
    </w:pPr>
    <w:rPr>
      <w:rFonts w:ascii="Arial" w:eastAsia="Times New Roman" w:hAnsi="Arial" w:cs="Arial"/>
      <w:szCs w:val="24"/>
    </w:rPr>
  </w:style>
  <w:style w:type="paragraph" w:styleId="Heading5">
    <w:name w:val="heading 5"/>
    <w:basedOn w:val="Normal"/>
    <w:next w:val="Normal"/>
    <w:link w:val="Heading5Char"/>
    <w:qFormat/>
    <w:rsid w:val="00A5213E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Arial" w:eastAsia="Times New Roman" w:hAnsi="Arial" w:cs="Arial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A521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5213E"/>
    <w:pPr>
      <w:keepNext/>
      <w:tabs>
        <w:tab w:val="num" w:pos="1296"/>
        <w:tab w:val="right" w:pos="9360"/>
      </w:tabs>
      <w:spacing w:after="0" w:line="240" w:lineRule="auto"/>
      <w:ind w:left="1296" w:hanging="1296"/>
      <w:outlineLvl w:val="6"/>
    </w:pPr>
    <w:rPr>
      <w:rFonts w:ascii="Arial" w:eastAsia="Times New Roman" w:hAnsi="Arial" w:cs="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A5213E"/>
    <w:pPr>
      <w:keepNext/>
      <w:tabs>
        <w:tab w:val="left" w:pos="-1440"/>
        <w:tab w:val="left" w:pos="-720"/>
        <w:tab w:val="num" w:pos="1440"/>
      </w:tabs>
      <w:spacing w:after="0" w:line="240" w:lineRule="auto"/>
      <w:ind w:left="1440" w:hanging="1440"/>
      <w:jc w:val="center"/>
      <w:outlineLvl w:val="7"/>
    </w:pPr>
    <w:rPr>
      <w:rFonts w:ascii="Arial" w:eastAsia="Times New Roman" w:hAnsi="Arial" w:cs="Arial"/>
      <w:b/>
      <w:sz w:val="32"/>
      <w:szCs w:val="24"/>
    </w:rPr>
  </w:style>
  <w:style w:type="paragraph" w:styleId="Heading9">
    <w:name w:val="heading 9"/>
    <w:basedOn w:val="Normal"/>
    <w:next w:val="Normal"/>
    <w:link w:val="Heading9Char"/>
    <w:qFormat/>
    <w:rsid w:val="00A5213E"/>
    <w:pPr>
      <w:keepNext/>
      <w:tabs>
        <w:tab w:val="num" w:pos="1584"/>
      </w:tabs>
      <w:spacing w:after="0" w:line="360" w:lineRule="atLeast"/>
      <w:ind w:left="1584" w:hanging="1584"/>
      <w:jc w:val="right"/>
      <w:outlineLvl w:val="8"/>
    </w:pPr>
    <w:rPr>
      <w:rFonts w:ascii="Arial" w:eastAsia="Times New Roman" w:hAnsi="Arial" w:cs="Arial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0">
    <w:name w:val="Text0"/>
    <w:qFormat/>
    <w:rsid w:val="002B750F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B750F"/>
    <w:rPr>
      <w:rFonts w:ascii="Arial" w:eastAsia="Times New Roman" w:hAnsi="Arial" w:cs="Times New Roman"/>
      <w:b/>
      <w:snapToGrid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C669D"/>
    <w:rPr>
      <w:rFonts w:eastAsia="Times New Roman" w:cstheme="minorHAnsi"/>
      <w:b/>
      <w:caps/>
      <w:snapToGrid w:val="0"/>
      <w:color w:val="07509B"/>
      <w:sz w:val="28"/>
      <w:lang w:val="en-GB"/>
    </w:rPr>
  </w:style>
  <w:style w:type="paragraph" w:styleId="Header">
    <w:name w:val="header"/>
    <w:basedOn w:val="Normal"/>
    <w:link w:val="HeaderChar"/>
    <w:unhideWhenUsed/>
    <w:rsid w:val="00461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2E2"/>
  </w:style>
  <w:style w:type="paragraph" w:styleId="Footer">
    <w:name w:val="footer"/>
    <w:basedOn w:val="Normal"/>
    <w:link w:val="FooterChar"/>
    <w:uiPriority w:val="99"/>
    <w:unhideWhenUsed/>
    <w:rsid w:val="00461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2E2"/>
  </w:style>
  <w:style w:type="paragraph" w:customStyle="1" w:styleId="BasicParagraph">
    <w:name w:val="[Basic Paragraph]"/>
    <w:basedOn w:val="Normal"/>
    <w:uiPriority w:val="99"/>
    <w:rsid w:val="00461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612E2"/>
    <w:pPr>
      <w:spacing w:after="0" w:line="240" w:lineRule="auto"/>
    </w:pPr>
    <w:rPr>
      <w:rFonts w:eastAsiaTheme="minorEastAsia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7D"/>
    <w:rPr>
      <w:rFonts w:ascii="Segoe UI" w:hAnsi="Segoe UI" w:cs="Segoe UI"/>
      <w:sz w:val="18"/>
      <w:szCs w:val="18"/>
    </w:rPr>
  </w:style>
  <w:style w:type="paragraph" w:customStyle="1" w:styleId="Front-Report-title">
    <w:name w:val="Front-Report-title"/>
    <w:rsid w:val="003F5E1F"/>
    <w:pPr>
      <w:spacing w:after="360" w:line="288" w:lineRule="auto"/>
      <w:ind w:left="1418" w:right="1418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Front-date-and-number">
    <w:name w:val="Front-date-and-number"/>
    <w:qFormat/>
    <w:rsid w:val="003F5E1F"/>
    <w:pPr>
      <w:tabs>
        <w:tab w:val="left" w:pos="851"/>
        <w:tab w:val="right" w:pos="9072"/>
      </w:tabs>
      <w:spacing w:after="0" w:line="240" w:lineRule="auto"/>
    </w:pPr>
    <w:rPr>
      <w:rFonts w:ascii="Arial" w:eastAsia="Times New Roman" w:hAnsi="Arial" w:cs="Times New Roman"/>
      <w:b/>
      <w:bCs/>
      <w:szCs w:val="20"/>
      <w:lang w:val="en-GB"/>
    </w:rPr>
  </w:style>
  <w:style w:type="paragraph" w:styleId="BodyText2">
    <w:name w:val="Body Text 2"/>
    <w:basedOn w:val="Text0"/>
    <w:link w:val="BodyText2Char"/>
    <w:rsid w:val="002B750F"/>
    <w:pPr>
      <w:tabs>
        <w:tab w:val="left" w:pos="0"/>
      </w:tabs>
      <w:spacing w:before="240" w:after="120"/>
      <w:jc w:val="both"/>
    </w:pPr>
    <w:rPr>
      <w:sz w:val="16"/>
      <w:szCs w:val="22"/>
    </w:rPr>
  </w:style>
  <w:style w:type="character" w:customStyle="1" w:styleId="BodyText2Char">
    <w:name w:val="Body Text 2 Char"/>
    <w:basedOn w:val="DefaultParagraphFont"/>
    <w:link w:val="BodyText2"/>
    <w:rsid w:val="002B750F"/>
    <w:rPr>
      <w:rFonts w:ascii="Arial" w:eastAsia="Times New Roman" w:hAnsi="Arial" w:cs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494D12"/>
    <w:rPr>
      <w:color w:val="808080"/>
    </w:rPr>
  </w:style>
  <w:style w:type="paragraph" w:styleId="NoSpacing">
    <w:name w:val="No Spacing"/>
    <w:link w:val="NoSpacingChar"/>
    <w:uiPriority w:val="1"/>
    <w:qFormat/>
    <w:rsid w:val="00494D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4D12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F938FF"/>
    <w:rPr>
      <w:b/>
      <w:bCs/>
    </w:rPr>
  </w:style>
  <w:style w:type="paragraph" w:customStyle="1" w:styleId="Table">
    <w:name w:val="Table"/>
    <w:basedOn w:val="Normal"/>
    <w:rsid w:val="00F938FF"/>
    <w:pPr>
      <w:keepLines/>
      <w:widowControl w:val="0"/>
      <w:spacing w:before="80" w:after="80" w:line="240" w:lineRule="auto"/>
    </w:pPr>
    <w:rPr>
      <w:rFonts w:ascii="Arial" w:eastAsia="Times New Roman" w:hAnsi="Arial" w:cs="Arial"/>
      <w:snapToGrid w:val="0"/>
      <w:szCs w:val="20"/>
    </w:rPr>
  </w:style>
  <w:style w:type="paragraph" w:customStyle="1" w:styleId="Reporttext">
    <w:name w:val="Report text"/>
    <w:basedOn w:val="Normal"/>
    <w:rsid w:val="00F938FF"/>
    <w:pPr>
      <w:tabs>
        <w:tab w:val="num" w:pos="990"/>
      </w:tabs>
      <w:spacing w:after="0" w:line="240" w:lineRule="auto"/>
      <w:ind w:left="990" w:hanging="720"/>
    </w:pPr>
    <w:rPr>
      <w:rFonts w:ascii="Arial" w:eastAsia="Times New Roman" w:hAnsi="Arial" w:cs="Arial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938FF"/>
    <w:pPr>
      <w:keepLines/>
      <w:widowControl/>
      <w:numPr>
        <w:numId w:val="2"/>
      </w:numPr>
      <w:tabs>
        <w:tab w:val="num" w:pos="576"/>
      </w:tabs>
      <w:spacing w:before="120" w:line="276" w:lineRule="auto"/>
      <w:ind w:left="576"/>
      <w:outlineLvl w:val="9"/>
    </w:pPr>
    <w:rPr>
      <w:rFonts w:ascii="Arial Bold" w:eastAsiaTheme="majorEastAsia" w:hAnsi="Arial Bold" w:cstheme="majorBidi"/>
      <w:bCs/>
      <w:snapToGrid/>
      <w:color w:val="000000" w:themeColor="text1"/>
      <w:sz w:val="24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938FF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character" w:styleId="SubtleEmphasis">
    <w:name w:val="Subtle Emphasis"/>
    <w:basedOn w:val="DefaultParagraphFont"/>
    <w:uiPriority w:val="19"/>
    <w:qFormat/>
    <w:rsid w:val="00F938FF"/>
    <w:rPr>
      <w:i/>
      <w:iCs/>
      <w:color w:val="808080" w:themeColor="text1" w:themeTint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48D0"/>
    <w:pPr>
      <w:tabs>
        <w:tab w:val="left" w:pos="440"/>
        <w:tab w:val="right" w:leader="dot" w:pos="9270"/>
      </w:tabs>
      <w:spacing w:before="120" w:after="120" w:line="240" w:lineRule="auto"/>
      <w:ind w:right="990"/>
    </w:pPr>
    <w:rPr>
      <w:rFonts w:ascii="Arial" w:eastAsia="Times New Roman" w:hAnsi="Arial" w:cs="Arial"/>
      <w:b/>
      <w:bCs/>
      <w:caps/>
      <w:noProof/>
      <w:snapToGrid w:val="0"/>
      <w:lang w:val="en-GB"/>
    </w:rPr>
  </w:style>
  <w:style w:type="paragraph" w:styleId="TOC2">
    <w:name w:val="toc 2"/>
    <w:basedOn w:val="Normal"/>
    <w:next w:val="Normal"/>
    <w:autoRedefine/>
    <w:unhideWhenUsed/>
    <w:qFormat/>
    <w:rsid w:val="00F938FF"/>
    <w:pPr>
      <w:spacing w:after="0" w:line="240" w:lineRule="auto"/>
      <w:ind w:left="220"/>
    </w:pPr>
    <w:rPr>
      <w:rFonts w:eastAsia="Times New Roma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38FF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82021"/>
    <w:pPr>
      <w:tabs>
        <w:tab w:val="right" w:pos="9360"/>
      </w:tabs>
      <w:spacing w:after="0" w:line="240" w:lineRule="auto"/>
      <w:ind w:left="440" w:right="720"/>
      <w:jc w:val="center"/>
    </w:pPr>
    <w:rPr>
      <w:rFonts w:eastAsia="Times New Roman" w:cstheme="minorHAnsi"/>
      <w:b/>
      <w:iCs/>
      <w:noProof/>
      <w:sz w:val="36"/>
      <w:szCs w:val="36"/>
    </w:rPr>
  </w:style>
  <w:style w:type="paragraph" w:styleId="TOC4">
    <w:name w:val="toc 4"/>
    <w:basedOn w:val="Normal"/>
    <w:next w:val="Normal"/>
    <w:link w:val="TOC4Char"/>
    <w:autoRedefine/>
    <w:uiPriority w:val="39"/>
    <w:unhideWhenUsed/>
    <w:rsid w:val="00EB0FDC"/>
    <w:pPr>
      <w:tabs>
        <w:tab w:val="right" w:pos="9360"/>
      </w:tabs>
      <w:spacing w:after="0" w:line="240" w:lineRule="auto"/>
      <w:ind w:left="660" w:right="720"/>
      <w:jc w:val="center"/>
    </w:pPr>
    <w:rPr>
      <w:rFonts w:eastAsia="Times New Roman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F938FF"/>
    <w:pPr>
      <w:spacing w:after="0" w:line="240" w:lineRule="auto"/>
      <w:ind w:left="880"/>
    </w:pPr>
    <w:rPr>
      <w:rFonts w:eastAsia="Times New Roman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F938FF"/>
    <w:pPr>
      <w:spacing w:after="0" w:line="240" w:lineRule="auto"/>
      <w:ind w:left="1100"/>
    </w:pPr>
    <w:rPr>
      <w:rFonts w:eastAsia="Times New Roman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F938FF"/>
    <w:pPr>
      <w:spacing w:after="0" w:line="240" w:lineRule="auto"/>
      <w:ind w:left="1320"/>
    </w:pPr>
    <w:rPr>
      <w:rFonts w:eastAsia="Times New Roman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F938FF"/>
    <w:pPr>
      <w:spacing w:after="0" w:line="240" w:lineRule="auto"/>
      <w:ind w:left="1540"/>
    </w:pPr>
    <w:rPr>
      <w:rFonts w:eastAsia="Times New Roman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F938FF"/>
    <w:pPr>
      <w:spacing w:after="0" w:line="240" w:lineRule="auto"/>
      <w:ind w:left="1760"/>
    </w:pPr>
    <w:rPr>
      <w:rFonts w:eastAsia="Times New Roman" w:cstheme="minorHAnsi"/>
      <w:sz w:val="18"/>
      <w:szCs w:val="18"/>
    </w:rPr>
  </w:style>
  <w:style w:type="paragraph" w:customStyle="1" w:styleId="BodyTextKeep">
    <w:name w:val="Body Text Keep"/>
    <w:basedOn w:val="BodyText"/>
    <w:rsid w:val="00F938FF"/>
    <w:pPr>
      <w:keepNext/>
      <w:spacing w:after="160"/>
      <w:ind w:left="720"/>
      <w:jc w:val="both"/>
    </w:pPr>
    <w:rPr>
      <w:rFonts w:ascii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938FF"/>
    <w:pPr>
      <w:spacing w:after="12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38FF"/>
    <w:rPr>
      <w:rFonts w:ascii="Arial" w:eastAsia="Times New Roman" w:hAnsi="Arial" w:cs="Arial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8FF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8F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8FF"/>
    <w:rPr>
      <w:rFonts w:ascii="Arial" w:eastAsia="Times New Roman" w:hAnsi="Arial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8FF"/>
    <w:rPr>
      <w:b/>
      <w:bCs/>
    </w:rPr>
  </w:style>
  <w:style w:type="paragraph" w:customStyle="1" w:styleId="Default">
    <w:name w:val="Default"/>
    <w:rsid w:val="00F93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ppendix">
    <w:name w:val="Appendix"/>
    <w:basedOn w:val="Table"/>
    <w:rsid w:val="00E803E0"/>
    <w:pPr>
      <w:numPr>
        <w:numId w:val="3"/>
      </w:numPr>
      <w:spacing w:after="0"/>
    </w:pPr>
    <w:rPr>
      <w:sz w:val="20"/>
      <w:lang w:val="en-GB"/>
    </w:rPr>
  </w:style>
  <w:style w:type="paragraph" w:customStyle="1" w:styleId="Foot-portrait">
    <w:name w:val="Foot-portrait"/>
    <w:qFormat/>
    <w:rsid w:val="00E803E0"/>
    <w:pPr>
      <w:tabs>
        <w:tab w:val="center" w:pos="4820"/>
        <w:tab w:val="right" w:pos="9639"/>
      </w:tabs>
      <w:spacing w:before="40"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13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rsid w:val="00A5213E"/>
    <w:rPr>
      <w:rFonts w:ascii="Arial" w:eastAsia="Times New Roman" w:hAnsi="Arial" w:cs="Arial"/>
      <w:szCs w:val="24"/>
    </w:rPr>
  </w:style>
  <w:style w:type="character" w:customStyle="1" w:styleId="Heading4Char">
    <w:name w:val="Heading 4 Char"/>
    <w:basedOn w:val="DefaultParagraphFont"/>
    <w:link w:val="Heading4"/>
    <w:rsid w:val="00A5213E"/>
    <w:rPr>
      <w:rFonts w:ascii="Arial" w:eastAsia="Times New Roman" w:hAnsi="Arial" w:cs="Arial"/>
      <w:szCs w:val="24"/>
    </w:rPr>
  </w:style>
  <w:style w:type="character" w:customStyle="1" w:styleId="Heading5Char">
    <w:name w:val="Heading 5 Char"/>
    <w:basedOn w:val="DefaultParagraphFont"/>
    <w:link w:val="Heading5"/>
    <w:rsid w:val="00A5213E"/>
    <w:rPr>
      <w:rFonts w:ascii="Arial" w:eastAsia="Times New Roman" w:hAnsi="Arial" w:cs="Arial"/>
      <w:szCs w:val="24"/>
    </w:rPr>
  </w:style>
  <w:style w:type="character" w:customStyle="1" w:styleId="Heading7Char">
    <w:name w:val="Heading 7 Char"/>
    <w:basedOn w:val="DefaultParagraphFont"/>
    <w:link w:val="Heading7"/>
    <w:rsid w:val="00A5213E"/>
    <w:rPr>
      <w:rFonts w:ascii="Arial" w:eastAsia="Times New Roman" w:hAnsi="Arial" w:cs="Arial"/>
      <w:b/>
      <w:szCs w:val="24"/>
    </w:rPr>
  </w:style>
  <w:style w:type="character" w:customStyle="1" w:styleId="Heading8Char">
    <w:name w:val="Heading 8 Char"/>
    <w:basedOn w:val="DefaultParagraphFont"/>
    <w:link w:val="Heading8"/>
    <w:rsid w:val="00A5213E"/>
    <w:rPr>
      <w:rFonts w:ascii="Arial" w:eastAsia="Times New Roman" w:hAnsi="Arial" w:cs="Arial"/>
      <w:b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A5213E"/>
    <w:rPr>
      <w:rFonts w:ascii="Arial" w:eastAsia="Times New Roman" w:hAnsi="Arial" w:cs="Arial"/>
      <w:b/>
      <w:szCs w:val="24"/>
      <w:u w:val="single"/>
    </w:rPr>
  </w:style>
  <w:style w:type="paragraph" w:customStyle="1" w:styleId="AppList">
    <w:name w:val="AppList"/>
    <w:basedOn w:val="Table"/>
    <w:next w:val="Appendix"/>
    <w:rsid w:val="00A5213E"/>
  </w:style>
  <w:style w:type="paragraph" w:styleId="FootnoteText">
    <w:name w:val="footnote text"/>
    <w:basedOn w:val="Normal"/>
    <w:link w:val="FootnoteTextChar"/>
    <w:semiHidden/>
    <w:rsid w:val="00A5213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213E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A5213E"/>
    <w:rPr>
      <w:vertAlign w:val="superscript"/>
    </w:rPr>
  </w:style>
  <w:style w:type="character" w:styleId="PageNumber">
    <w:name w:val="page number"/>
    <w:basedOn w:val="DefaultParagraphFont"/>
    <w:semiHidden/>
    <w:rsid w:val="00A5213E"/>
  </w:style>
  <w:style w:type="character" w:styleId="FollowedHyperlink">
    <w:name w:val="FollowedHyperlink"/>
    <w:semiHidden/>
    <w:rsid w:val="00A5213E"/>
    <w:rPr>
      <w:color w:val="800080"/>
      <w:u w:val="single"/>
    </w:rPr>
  </w:style>
  <w:style w:type="character" w:styleId="CommentReference">
    <w:name w:val="annotation reference"/>
    <w:rsid w:val="00A5213E"/>
    <w:rPr>
      <w:sz w:val="16"/>
      <w:szCs w:val="16"/>
    </w:rPr>
  </w:style>
  <w:style w:type="paragraph" w:customStyle="1" w:styleId="Level3">
    <w:name w:val="Level 3"/>
    <w:basedOn w:val="Normal"/>
    <w:autoRedefine/>
    <w:uiPriority w:val="99"/>
    <w:rsid w:val="00A5213E"/>
    <w:pPr>
      <w:framePr w:hSpace="180" w:wrap="around" w:vAnchor="text" w:hAnchor="margin" w:xAlign="center" w:y="207"/>
      <w:widowControl w:val="0"/>
      <w:wordWrap w:val="0"/>
      <w:autoSpaceDE w:val="0"/>
      <w:autoSpaceDN w:val="0"/>
      <w:snapToGrid w:val="0"/>
      <w:spacing w:beforeLines="50" w:after="0" w:line="240" w:lineRule="auto"/>
      <w:ind w:rightChars="100" w:right="220"/>
      <w:jc w:val="both"/>
    </w:pPr>
    <w:rPr>
      <w:rFonts w:ascii="Arial" w:eastAsia="Batang" w:hAnsi="Arial" w:cs="Arial"/>
      <w:bCs/>
      <w:sz w:val="24"/>
      <w:szCs w:val="24"/>
      <w:lang w:eastAsia="ko-KR"/>
    </w:rPr>
  </w:style>
  <w:style w:type="paragraph" w:customStyle="1" w:styleId="Level2">
    <w:name w:val="Level 2"/>
    <w:basedOn w:val="Normal"/>
    <w:autoRedefine/>
    <w:uiPriority w:val="99"/>
    <w:rsid w:val="00A5213E"/>
    <w:pPr>
      <w:framePr w:hSpace="180" w:wrap="around" w:vAnchor="text" w:hAnchor="margin" w:xAlign="center" w:y="207"/>
      <w:widowControl w:val="0"/>
      <w:tabs>
        <w:tab w:val="num" w:pos="360"/>
      </w:tabs>
      <w:wordWrap w:val="0"/>
      <w:autoSpaceDE w:val="0"/>
      <w:autoSpaceDN w:val="0"/>
      <w:snapToGrid w:val="0"/>
      <w:spacing w:beforeLines="50" w:after="0" w:line="240" w:lineRule="auto"/>
    </w:pPr>
    <w:rPr>
      <w:rFonts w:ascii="Arial" w:eastAsia="Batang" w:hAnsi="Arial" w:cs="Arial"/>
      <w:b/>
      <w:bCs/>
      <w:sz w:val="24"/>
      <w:szCs w:val="24"/>
      <w:lang w:eastAsia="ko-KR"/>
    </w:rPr>
  </w:style>
  <w:style w:type="paragraph" w:customStyle="1" w:styleId="Level4">
    <w:name w:val="Level 4"/>
    <w:basedOn w:val="Normal"/>
    <w:autoRedefine/>
    <w:uiPriority w:val="99"/>
    <w:rsid w:val="00A5213E"/>
    <w:pPr>
      <w:framePr w:hSpace="180" w:wrap="around" w:vAnchor="text" w:hAnchor="margin" w:xAlign="center" w:y="207"/>
      <w:widowControl w:val="0"/>
      <w:wordWrap w:val="0"/>
      <w:autoSpaceDE w:val="0"/>
      <w:autoSpaceDN w:val="0"/>
      <w:snapToGrid w:val="0"/>
      <w:spacing w:beforeLines="50" w:after="0" w:line="240" w:lineRule="auto"/>
      <w:jc w:val="both"/>
    </w:pPr>
    <w:rPr>
      <w:rFonts w:ascii="Arial" w:eastAsia="GulimChe" w:hAnsi="Arial" w:cs="Arial"/>
      <w:bCs/>
      <w:color w:val="000000"/>
      <w:kern w:val="2"/>
      <w:sz w:val="20"/>
      <w:szCs w:val="20"/>
      <w:lang w:eastAsia="ko-KR"/>
    </w:rPr>
  </w:style>
  <w:style w:type="paragraph" w:customStyle="1" w:styleId="Normal-Caps">
    <w:name w:val="Normal - Caps"/>
    <w:basedOn w:val="Normal"/>
    <w:autoRedefine/>
    <w:rsid w:val="00A5213E"/>
    <w:pPr>
      <w:framePr w:hSpace="180" w:wrap="around" w:vAnchor="text" w:hAnchor="page" w:x="391" w:y="26"/>
      <w:widowControl w:val="0"/>
      <w:spacing w:before="240" w:after="0" w:line="240" w:lineRule="auto"/>
      <w:jc w:val="center"/>
    </w:pPr>
    <w:rPr>
      <w:rFonts w:ascii="Arial" w:eastAsia="Times New Roman" w:hAnsi="Arial" w:cs="Times New Roman"/>
      <w:b/>
      <w:caps/>
      <w:snapToGrid w:val="0"/>
      <w:color w:val="000000"/>
      <w:sz w:val="16"/>
      <w:szCs w:val="16"/>
    </w:rPr>
  </w:style>
  <w:style w:type="paragraph" w:customStyle="1" w:styleId="Normal-TitleCaseLeft">
    <w:name w:val="Normal - Title Case (Left)"/>
    <w:basedOn w:val="Normal"/>
    <w:autoRedefine/>
    <w:rsid w:val="00A5213E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bCs/>
      <w:sz w:val="16"/>
      <w:szCs w:val="16"/>
      <w:lang w:val="en-GB"/>
    </w:rPr>
  </w:style>
  <w:style w:type="paragraph" w:styleId="ListBullet">
    <w:name w:val="List Bullet"/>
    <w:basedOn w:val="Normal"/>
    <w:semiHidden/>
    <w:rsid w:val="00A5213E"/>
    <w:pPr>
      <w:numPr>
        <w:numId w:val="9"/>
      </w:numPr>
      <w:tabs>
        <w:tab w:val="clear" w:pos="360"/>
      </w:tabs>
      <w:spacing w:after="0" w:line="360" w:lineRule="auto"/>
      <w:ind w:left="720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OC4Char">
    <w:name w:val="TOC 4 Char"/>
    <w:link w:val="TOC4"/>
    <w:uiPriority w:val="39"/>
    <w:rsid w:val="00EB0FDC"/>
    <w:rPr>
      <w:rFonts w:eastAsia="Times New Roman" w:cstheme="minorHAnsi"/>
      <w:sz w:val="18"/>
      <w:szCs w:val="18"/>
    </w:rPr>
  </w:style>
  <w:style w:type="paragraph" w:styleId="Revision">
    <w:name w:val="Revision"/>
    <w:hidden/>
    <w:uiPriority w:val="99"/>
    <w:semiHidden/>
    <w:rsid w:val="00F15F9E"/>
    <w:pPr>
      <w:spacing w:after="0" w:line="240" w:lineRule="auto"/>
    </w:pPr>
  </w:style>
  <w:style w:type="paragraph" w:customStyle="1" w:styleId="VesselName">
    <w:name w:val="Vessel Name"/>
    <w:basedOn w:val="Normal"/>
    <w:link w:val="VesselNameChar"/>
    <w:qFormat/>
    <w:rsid w:val="002A74AD"/>
    <w:pPr>
      <w:spacing w:after="0"/>
      <w:jc w:val="center"/>
    </w:pPr>
    <w:rPr>
      <w:rFonts w:ascii="Arial" w:hAnsi="Arial" w:cs="Arial"/>
      <w:b/>
      <w:color w:val="07509B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2A74AD"/>
    <w:pPr>
      <w:spacing w:after="0"/>
      <w:jc w:val="center"/>
    </w:pPr>
    <w:rPr>
      <w:rFonts w:ascii="Arial" w:hAnsi="Arial" w:cs="Arial"/>
      <w:b/>
      <w:color w:val="07509B"/>
      <w:sz w:val="52"/>
      <w:szCs w:val="52"/>
    </w:rPr>
  </w:style>
  <w:style w:type="character" w:customStyle="1" w:styleId="VesselNameChar">
    <w:name w:val="Vessel Name Char"/>
    <w:basedOn w:val="DefaultParagraphFont"/>
    <w:link w:val="VesselName"/>
    <w:rsid w:val="002A74AD"/>
    <w:rPr>
      <w:rFonts w:ascii="Arial" w:hAnsi="Arial" w:cs="Arial"/>
      <w:b/>
      <w:color w:val="07509B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74AD"/>
    <w:rPr>
      <w:rFonts w:ascii="Arial" w:hAnsi="Arial" w:cs="Arial"/>
      <w:b/>
      <w:color w:val="07509B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4AD"/>
    <w:pPr>
      <w:jc w:val="center"/>
    </w:pPr>
    <w:rPr>
      <w:rFonts w:ascii="Arial" w:hAnsi="Arial" w:cs="Arial"/>
      <w:b/>
      <w:color w:val="07509B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4AD"/>
    <w:rPr>
      <w:rFonts w:ascii="Arial" w:hAnsi="Arial" w:cs="Arial"/>
      <w:b/>
      <w:color w:val="07509B"/>
      <w:sz w:val="28"/>
      <w:szCs w:val="28"/>
    </w:rPr>
  </w:style>
  <w:style w:type="character" w:customStyle="1" w:styleId="apple-converted-space">
    <w:name w:val="apple-converted-space"/>
    <w:basedOn w:val="DefaultParagraphFont"/>
    <w:rsid w:val="00AC4119"/>
  </w:style>
  <w:style w:type="paragraph" w:customStyle="1" w:styleId="Photo">
    <w:name w:val="Photo"/>
    <w:basedOn w:val="Normal"/>
    <w:rsid w:val="0063382B"/>
    <w:pPr>
      <w:numPr>
        <w:numId w:val="11"/>
      </w:numPr>
      <w:spacing w:after="0" w:line="240" w:lineRule="auto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0D8BFD205FE45B212C584533EFC85" ma:contentTypeVersion="9" ma:contentTypeDescription="Create a new document." ma:contentTypeScope="" ma:versionID="6624731f320f3529c7eaa6546946daec">
  <xsd:schema xmlns:xsd="http://www.w3.org/2001/XMLSchema" xmlns:xs="http://www.w3.org/2001/XMLSchema" xmlns:p="http://schemas.microsoft.com/office/2006/metadata/properties" xmlns:ns2="c59b612b-f47d-4bfb-a38d-c7f5151792ba" targetNamespace="http://schemas.microsoft.com/office/2006/metadata/properties" ma:root="true" ma:fieldsID="3adcb55dca2cd8d2d674e2baaf5f7597" ns2:_="">
    <xsd:import namespace="c59b612b-f47d-4bfb-a38d-c7f515179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612b-f47d-4bfb-a38d-c7f515179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2CA82-3EA2-4556-B0A0-2C11AAF53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612b-f47d-4bfb-a38d-c7f515179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F1AA3-858C-4FE8-858E-87A83302A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D2E55A-B7A3-481D-8B5A-9C7166064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11DE61-DA48-422B-864B-9DB70890A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Photo_Report_Template_2021.11.04.dotx</Template>
  <TotalTime>4</TotalTime>
  <Pages>25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Duffield</dc:creator>
  <cp:lastModifiedBy>Stuart Duffield</cp:lastModifiedBy>
  <cp:revision>1</cp:revision>
  <cp:lastPrinted>2017-02-01T19:11:00Z</cp:lastPrinted>
  <dcterms:created xsi:type="dcterms:W3CDTF">2021-11-04T09:42:00Z</dcterms:created>
  <dcterms:modified xsi:type="dcterms:W3CDTF">2021-11-04T09:46:00Z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0x0101004A80D8BFD205FE45B212C584533EFC85</vt:lpwstr>
  </property>
</Properties>
</file>